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021" w14:textId="77777777" w:rsidR="00E07AB7" w:rsidRDefault="007B03A2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18ACAB" wp14:editId="77A4DEA8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1842135" cy="142875"/>
                <wp:effectExtent l="0" t="0" r="0" b="0"/>
                <wp:wrapNone/>
                <wp:docPr id="19864229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428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915C15" w14:textId="77777777" w:rsidR="00E07AB7" w:rsidRDefault="00E07AB7">
                            <w:pPr>
                              <w:pStyle w:val="berschrift4"/>
                            </w:pPr>
                            <w:r>
                              <w:t>Mitglied des dhv, VDH und der FCI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ACAB" id="Rectangle 2" o:spid="_x0000_s1026" style="position:absolute;margin-left:3in;margin-top:81pt;width:145.0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" o:allowincell="f" stroked="f" strokeweight="2pt">
                <v:fill r:id="rId5" o:title="" recolor="t" type="tile"/>
                <v:path arrowok="t"/>
                <v:textbox inset="1pt,1pt,1pt,1pt">
                  <w:txbxContent>
                    <w:p w14:paraId="1B915C15" w14:textId="77777777" w:rsidR="00E07AB7" w:rsidRDefault="00E07AB7">
                      <w:pPr>
                        <w:pStyle w:val="berschrift4"/>
                      </w:pPr>
                      <w:r>
                        <w:t>Mitglied des dhv, VDH und der FCI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w:drawing>
          <wp:inline distT="0" distB="0" distL="0" distR="0" wp14:anchorId="0AFEB843" wp14:editId="18FF3F6E">
            <wp:extent cx="6438900" cy="107950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E2D7" w14:textId="77777777" w:rsidR="00E07AB7" w:rsidRDefault="00E07AB7">
      <w:pPr>
        <w:rPr>
          <w:sz w:val="4"/>
        </w:rPr>
      </w:pPr>
    </w:p>
    <w:p w14:paraId="390C0535" w14:textId="77777777" w:rsidR="00E07AB7" w:rsidRDefault="00E07AB7">
      <w:pPr>
        <w:rPr>
          <w:sz w:val="4"/>
        </w:rPr>
      </w:pPr>
    </w:p>
    <w:p w14:paraId="1D309773" w14:textId="77777777" w:rsidR="00E07AB7" w:rsidRDefault="00E07AB7">
      <w:pPr>
        <w:rPr>
          <w:sz w:val="4"/>
        </w:rPr>
      </w:pPr>
    </w:p>
    <w:p w14:paraId="6C2EDE68" w14:textId="77777777" w:rsidR="00E07AB7" w:rsidRDefault="00E07AB7">
      <w:pPr>
        <w:rPr>
          <w:sz w:val="4"/>
        </w:rPr>
      </w:pPr>
    </w:p>
    <w:p w14:paraId="5D172E7F" w14:textId="77777777" w:rsidR="00E07AB7" w:rsidRDefault="00E07AB7">
      <w:pPr>
        <w:rPr>
          <w:sz w:val="4"/>
        </w:rPr>
      </w:pPr>
    </w:p>
    <w:p w14:paraId="5D5F9B92" w14:textId="77777777" w:rsidR="00E07AB7" w:rsidRDefault="00E07AB7">
      <w:pPr>
        <w:rPr>
          <w:sz w:val="4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609"/>
        <w:gridCol w:w="1548"/>
        <w:gridCol w:w="1088"/>
        <w:gridCol w:w="920"/>
        <w:gridCol w:w="796"/>
        <w:gridCol w:w="12"/>
        <w:gridCol w:w="824"/>
        <w:gridCol w:w="907"/>
        <w:gridCol w:w="725"/>
        <w:gridCol w:w="363"/>
      </w:tblGrid>
      <w:tr w:rsidR="00E07AB7" w14:paraId="78697822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hRule="exact" w:val="1250"/>
        </w:trPr>
        <w:tc>
          <w:tcPr>
            <w:tcW w:w="4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E01D49" w14:textId="77777777" w:rsidR="00E07AB7" w:rsidRDefault="007B03A2">
            <w:pPr>
              <w:pStyle w:val="berschrift1"/>
              <w:rPr>
                <w:sz w:val="8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C9DAA37" wp14:editId="5797DCA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115570</wp:posOffset>
                      </wp:positionV>
                      <wp:extent cx="685800" cy="456565"/>
                      <wp:effectExtent l="12700" t="12700" r="0" b="635"/>
                      <wp:wrapNone/>
                      <wp:docPr id="27488973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37A6F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DA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394.2pt;margin-top:9.1pt;width:54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" o:allowincell="f" strokeweight="2.25pt">
                      <v:path arrowok="t"/>
                      <v:textbox>
                        <w:txbxContent>
                          <w:p w14:paraId="65D37A6F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</w:p>
          <w:p w14:paraId="2BD04CEB" w14:textId="77777777" w:rsidR="00E07AB7" w:rsidRDefault="00E07AB7">
            <w:pPr>
              <w:pStyle w:val="berschrift1"/>
              <w:rPr>
                <w:sz w:val="40"/>
              </w:rPr>
            </w:pPr>
            <w:r>
              <w:rPr>
                <w:sz w:val="40"/>
              </w:rPr>
              <w:t>Bewertungsblatt</w:t>
            </w:r>
          </w:p>
          <w:p w14:paraId="71238D37" w14:textId="77777777" w:rsidR="00E07AB7" w:rsidRDefault="00E07AB7">
            <w:pPr>
              <w:pStyle w:val="berschrift1"/>
              <w:rPr>
                <w:sz w:val="40"/>
              </w:rPr>
            </w:pPr>
            <w:r>
              <w:rPr>
                <w:sz w:val="40"/>
              </w:rPr>
              <w:t>Obedience „Beginner“</w:t>
            </w:r>
          </w:p>
          <w:p w14:paraId="7BED5982" w14:textId="77777777" w:rsidR="00E07AB7" w:rsidRDefault="00E07AB7">
            <w:pPr>
              <w:pStyle w:val="berschrift1"/>
              <w:rPr>
                <w:sz w:val="26"/>
              </w:rPr>
            </w:pP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FCB08" w14:textId="77777777" w:rsidR="00E07AB7" w:rsidRDefault="00E07AB7">
            <w:pPr>
              <w:rPr>
                <w:rFonts w:ascii="Arial" w:hAnsi="Arial"/>
                <w:b/>
              </w:rPr>
            </w:pPr>
          </w:p>
          <w:p w14:paraId="366CE705" w14:textId="77777777" w:rsidR="00E07AB7" w:rsidRDefault="00E07AB7">
            <w:pPr>
              <w:tabs>
                <w:tab w:val="left" w:pos="10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  <w:p w14:paraId="0AE780FD" w14:textId="77777777" w:rsidR="00E07AB7" w:rsidRDefault="00E07AB7">
            <w:pPr>
              <w:pStyle w:val="berschrift1"/>
              <w:tabs>
                <w:tab w:val="left" w:pos="1203"/>
              </w:tabs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Startnummer</w:t>
            </w:r>
          </w:p>
          <w:p w14:paraId="6E4C190A" w14:textId="77777777" w:rsidR="00E07AB7" w:rsidRDefault="00E07AB7">
            <w:pPr>
              <w:tabs>
                <w:tab w:val="left" w:pos="101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ab/>
            </w:r>
          </w:p>
        </w:tc>
      </w:tr>
      <w:tr w:rsidR="00E07AB7" w14:paraId="6118596E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32B8F3" w14:textId="77777777" w:rsidR="00E07AB7" w:rsidRDefault="00E07AB7">
            <w:pPr>
              <w:pStyle w:val="berschrift5"/>
              <w:rPr>
                <w:sz w:val="24"/>
              </w:rPr>
            </w:pPr>
          </w:p>
          <w:p w14:paraId="11EDFADA" w14:textId="77777777" w:rsidR="00E07AB7" w:rsidRDefault="00E07AB7">
            <w:pPr>
              <w:pStyle w:val="berschrift5"/>
              <w:rPr>
                <w:b w:val="0"/>
                <w:sz w:val="24"/>
              </w:rPr>
            </w:pPr>
            <w:r>
              <w:rPr>
                <w:sz w:val="24"/>
              </w:rPr>
              <w:t>Veranstalter</w:t>
            </w:r>
            <w:r>
              <w:rPr>
                <w:b w:val="0"/>
                <w:sz w:val="24"/>
              </w:rPr>
              <w:t>:</w:t>
            </w:r>
          </w:p>
          <w:p w14:paraId="71BD35FD" w14:textId="77777777" w:rsidR="00E07AB7" w:rsidRDefault="00E07AB7"/>
        </w:tc>
        <w:tc>
          <w:tcPr>
            <w:tcW w:w="10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02CD2A7B" w14:textId="77777777" w:rsidR="00E07AB7" w:rsidRDefault="00E07AB7">
            <w:pPr>
              <w:rPr>
                <w:rFonts w:ascii="Arial" w:hAnsi="Arial"/>
                <w:b/>
              </w:rPr>
            </w:pPr>
          </w:p>
          <w:p w14:paraId="13E35A46" w14:textId="77777777" w:rsidR="00E07AB7" w:rsidRDefault="00E07A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Hund:</w:t>
            </w:r>
          </w:p>
          <w:p w14:paraId="140ADBA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454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98F37F" w14:textId="77777777" w:rsidR="00E07AB7" w:rsidRDefault="00E07AB7">
            <w:pPr>
              <w:tabs>
                <w:tab w:val="left" w:pos="1910"/>
              </w:tabs>
              <w:rPr>
                <w:rFonts w:ascii="Arial" w:hAnsi="Arial"/>
                <w:b/>
                <w:sz w:val="20"/>
              </w:rPr>
            </w:pPr>
          </w:p>
          <w:p w14:paraId="29C255EF" w14:textId="77777777" w:rsidR="00E07AB7" w:rsidRDefault="007B03A2">
            <w:pPr>
              <w:tabs>
                <w:tab w:val="left" w:pos="1910"/>
              </w:tabs>
              <w:rPr>
                <w:rFonts w:ascii="Arial" w:hAnsi="Arial"/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95A0B" wp14:editId="340054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20955</wp:posOffset>
                      </wp:positionV>
                      <wp:extent cx="160020" cy="182245"/>
                      <wp:effectExtent l="0" t="0" r="5080" b="0"/>
                      <wp:wrapNone/>
                      <wp:docPr id="200498072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F3C8E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5A0B" id="Text Box 13" o:spid="_x0000_s1028" type="#_x0000_t202" style="position:absolute;margin-left:154pt;margin-top:1.65pt;width:12.6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">
                      <v:path arrowok="t"/>
                      <v:textbox>
                        <w:txbxContent>
                          <w:p w14:paraId="713F3C8E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A747C" wp14:editId="0B13790A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14605</wp:posOffset>
                      </wp:positionV>
                      <wp:extent cx="179705" cy="178435"/>
                      <wp:effectExtent l="0" t="0" r="0" b="0"/>
                      <wp:wrapNone/>
                      <wp:docPr id="67448935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12571" w14:textId="77777777" w:rsidR="00E07AB7" w:rsidRDefault="00E07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A747C" id="Text Box 12" o:spid="_x0000_s1029" type="#_x0000_t202" style="position:absolute;margin-left:42.25pt;margin-top:1.15pt;width:14.1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">
                      <v:path arrowok="t"/>
                      <v:textbox>
                        <w:txbxContent>
                          <w:p w14:paraId="67B12571" w14:textId="77777777" w:rsidR="00E07AB7" w:rsidRDefault="00E07AB7"/>
                        </w:txbxContent>
                      </v:textbox>
                    </v:shape>
                  </w:pict>
                </mc:Fallback>
              </mc:AlternateContent>
            </w:r>
            <w:r w:rsidR="00E07AB7">
              <w:rPr>
                <w:rFonts w:ascii="Arial" w:hAnsi="Arial"/>
                <w:b/>
                <w:sz w:val="20"/>
              </w:rPr>
              <w:t xml:space="preserve"> </w:t>
            </w:r>
            <w:r w:rsidR="00E07AB7">
              <w:rPr>
                <w:rFonts w:ascii="Arial" w:hAnsi="Arial"/>
                <w:b/>
              </w:rPr>
              <w:t>Rüde</w:t>
            </w:r>
            <w:r w:rsidR="00E07AB7">
              <w:rPr>
                <w:rFonts w:ascii="Arial" w:hAnsi="Arial"/>
                <w:b/>
                <w:sz w:val="20"/>
              </w:rPr>
              <w:tab/>
              <w:t xml:space="preserve"> </w:t>
            </w:r>
            <w:r w:rsidR="00E07AB7">
              <w:rPr>
                <w:rFonts w:ascii="Arial" w:hAnsi="Arial"/>
                <w:b/>
              </w:rPr>
              <w:t>Hündin</w:t>
            </w:r>
          </w:p>
          <w:p w14:paraId="1F6782F9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</w:p>
        </w:tc>
      </w:tr>
      <w:tr w:rsidR="00E07AB7" w14:paraId="266D23AF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E2BBC08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 :</w:t>
            </w:r>
          </w:p>
        </w:tc>
        <w:tc>
          <w:tcPr>
            <w:tcW w:w="5635" w:type="dxa"/>
            <w:gridSpan w:val="8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ED96E66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Name:</w:t>
            </w:r>
          </w:p>
        </w:tc>
      </w:tr>
      <w:tr w:rsidR="00E07AB7" w14:paraId="5BB42729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4701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3FEC851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Datum:</w:t>
            </w:r>
          </w:p>
        </w:tc>
        <w:tc>
          <w:tcPr>
            <w:tcW w:w="5635" w:type="dxa"/>
            <w:gridSpan w:val="8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05799CE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Rasse:</w:t>
            </w:r>
          </w:p>
        </w:tc>
      </w:tr>
      <w:tr w:rsidR="00E07AB7" w14:paraId="7EF7E845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4701" w:type="dxa"/>
            <w:gridSpan w:val="3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94F39FF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HF:</w:t>
            </w:r>
          </w:p>
        </w:tc>
        <w:tc>
          <w:tcPr>
            <w:tcW w:w="2816" w:type="dxa"/>
            <w:gridSpan w:val="4"/>
            <w:tcBorders>
              <w:left w:val="single" w:sz="24" w:space="0" w:color="auto"/>
              <w:right w:val="nil"/>
            </w:tcBorders>
            <w:vAlign w:val="center"/>
          </w:tcPr>
          <w:p w14:paraId="5F70A6E7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Wurftag:</w:t>
            </w:r>
          </w:p>
        </w:tc>
        <w:tc>
          <w:tcPr>
            <w:tcW w:w="281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FBFDFC1" w14:textId="77777777" w:rsidR="00E07AB7" w:rsidRDefault="00E07AB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LB.-Nr.:</w:t>
            </w:r>
          </w:p>
        </w:tc>
      </w:tr>
      <w:tr w:rsidR="00E07AB7" w14:paraId="36C53EB2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033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7969455" w14:textId="77777777" w:rsidR="00E07AB7" w:rsidRDefault="00E07AB7">
            <w:pPr>
              <w:rPr>
                <w:rFonts w:ascii="Arial" w:hAnsi="Arial"/>
                <w:b/>
                <w:sz w:val="4"/>
              </w:rPr>
            </w:pPr>
          </w:p>
        </w:tc>
      </w:tr>
      <w:tr w:rsidR="00E07AB7" w14:paraId="6A38DC42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80306E2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Nr.</w:t>
            </w:r>
          </w:p>
        </w:tc>
        <w:tc>
          <w:tcPr>
            <w:tcW w:w="2609" w:type="dxa"/>
            <w:vAlign w:val="center"/>
          </w:tcPr>
          <w:p w14:paraId="372BEC3C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Übung</w:t>
            </w:r>
          </w:p>
        </w:tc>
        <w:tc>
          <w:tcPr>
            <w:tcW w:w="4352" w:type="dxa"/>
            <w:gridSpan w:val="4"/>
            <w:vAlign w:val="center"/>
          </w:tcPr>
          <w:p w14:paraId="2B12955C" w14:textId="77777777" w:rsidR="00E07AB7" w:rsidRDefault="00E07AB7">
            <w:pPr>
              <w:pStyle w:val="berschrift7"/>
            </w:pPr>
            <w:r>
              <w:t>Bemerkungen</w:t>
            </w:r>
          </w:p>
        </w:tc>
        <w:tc>
          <w:tcPr>
            <w:tcW w:w="836" w:type="dxa"/>
            <w:gridSpan w:val="2"/>
            <w:vAlign w:val="center"/>
          </w:tcPr>
          <w:p w14:paraId="02F8C2EB" w14:textId="77777777" w:rsidR="00E07AB7" w:rsidRDefault="00E07AB7">
            <w:pPr>
              <w:pStyle w:val="berschrift3"/>
              <w:rPr>
                <w:sz w:val="24"/>
              </w:rPr>
            </w:pPr>
            <w:r>
              <w:rPr>
                <w:sz w:val="24"/>
              </w:rPr>
              <w:t>Bew.</w:t>
            </w:r>
          </w:p>
        </w:tc>
        <w:tc>
          <w:tcPr>
            <w:tcW w:w="907" w:type="dxa"/>
            <w:vAlign w:val="center"/>
          </w:tcPr>
          <w:p w14:paraId="1C5A5258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Koeff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  <w:vAlign w:val="center"/>
          </w:tcPr>
          <w:p w14:paraId="5015AA73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</w:t>
            </w:r>
          </w:p>
        </w:tc>
      </w:tr>
      <w:tr w:rsidR="00E07AB7" w14:paraId="65EF8099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2266D20E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609" w:type="dxa"/>
            <w:vAlign w:val="center"/>
          </w:tcPr>
          <w:p w14:paraId="5D952326" w14:textId="77777777" w:rsidR="00E07AB7" w:rsidRDefault="00E07AB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Verhalten gegenüber anderen Hunden </w:t>
            </w:r>
          </w:p>
        </w:tc>
        <w:tc>
          <w:tcPr>
            <w:tcW w:w="4352" w:type="dxa"/>
            <w:gridSpan w:val="4"/>
          </w:tcPr>
          <w:p w14:paraId="3D724E42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5311191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67BCE7B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76AD0040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6A76061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30255642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609" w:type="dxa"/>
            <w:vAlign w:val="center"/>
          </w:tcPr>
          <w:p w14:paraId="236AF24D" w14:textId="6C32E439" w:rsidR="00E07AB7" w:rsidRDefault="00443CB5">
            <w:pPr>
              <w:pStyle w:val="berschrift6"/>
            </w:pPr>
            <w:r>
              <w:t>1 Minute Liegen in einer Gruppe, HF in Sicht</w:t>
            </w:r>
          </w:p>
        </w:tc>
        <w:tc>
          <w:tcPr>
            <w:tcW w:w="4352" w:type="dxa"/>
            <w:gridSpan w:val="4"/>
          </w:tcPr>
          <w:p w14:paraId="58DE4305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1BE08DB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266A4EE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46D22377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3083C4BA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5E291C0A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609" w:type="dxa"/>
            <w:vAlign w:val="center"/>
          </w:tcPr>
          <w:p w14:paraId="6A258B50" w14:textId="201EB4F6" w:rsidR="00E07AB7" w:rsidRDefault="00563BBA">
            <w:pPr>
              <w:pStyle w:val="berschrift6"/>
            </w:pPr>
            <w:r>
              <w:t>Freifolge</w:t>
            </w:r>
          </w:p>
        </w:tc>
        <w:tc>
          <w:tcPr>
            <w:tcW w:w="4352" w:type="dxa"/>
            <w:gridSpan w:val="4"/>
          </w:tcPr>
          <w:p w14:paraId="3D5E7A8B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C8FF159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692ACEC7" w14:textId="5BAE8941" w:rsidR="00E07AB7" w:rsidRDefault="00122D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A4B9444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20FA66C1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A1EED1C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609" w:type="dxa"/>
            <w:vAlign w:val="center"/>
          </w:tcPr>
          <w:p w14:paraId="1F7B2756" w14:textId="58C64CDA" w:rsidR="00E07AB7" w:rsidRDefault="00563BBA">
            <w:pPr>
              <w:pStyle w:val="berschrift6"/>
            </w:pPr>
            <w:r>
              <w:t>Positionen a.d. Bewegung</w:t>
            </w:r>
            <w:r w:rsidR="00122DD3">
              <w:t xml:space="preserve"> (HF wählt)</w:t>
            </w:r>
          </w:p>
        </w:tc>
        <w:tc>
          <w:tcPr>
            <w:tcW w:w="4352" w:type="dxa"/>
            <w:gridSpan w:val="4"/>
          </w:tcPr>
          <w:p w14:paraId="52A0D1C0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7E9BA5D6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343602F2" w14:textId="5D754295" w:rsidR="00E07AB7" w:rsidRDefault="00122D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171BCFAA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E805AA4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4144C438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609" w:type="dxa"/>
            <w:vAlign w:val="center"/>
          </w:tcPr>
          <w:p w14:paraId="0628647A" w14:textId="7E12A0E2" w:rsidR="00E07AB7" w:rsidRDefault="00E82910">
            <w:pPr>
              <w:pStyle w:val="berschrift6"/>
            </w:pPr>
            <w:r>
              <w:t>In ein 10 Meter entferntes Quadrat schicken mit Platz</w:t>
            </w:r>
          </w:p>
        </w:tc>
        <w:tc>
          <w:tcPr>
            <w:tcW w:w="4352" w:type="dxa"/>
            <w:gridSpan w:val="4"/>
          </w:tcPr>
          <w:p w14:paraId="56A33E69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4F9E34C9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035BD96A" w14:textId="0D37637C" w:rsidR="00E07AB7" w:rsidRDefault="00E829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75B07B8A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0525CE63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6D2202A4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2609" w:type="dxa"/>
            <w:vAlign w:val="center"/>
          </w:tcPr>
          <w:p w14:paraId="4CCC4F34" w14:textId="3842BFFD" w:rsidR="00E07AB7" w:rsidRDefault="00452FA6">
            <w:pPr>
              <w:pStyle w:val="berschrift6"/>
            </w:pPr>
            <w:r>
              <w:t>Abrufen aus dem Quadrat</w:t>
            </w:r>
          </w:p>
        </w:tc>
        <w:tc>
          <w:tcPr>
            <w:tcW w:w="4352" w:type="dxa"/>
            <w:gridSpan w:val="4"/>
          </w:tcPr>
          <w:p w14:paraId="550760DF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171C22D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D70F45C" w14:textId="77777777" w:rsidR="00E07AB7" w:rsidRDefault="00B416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615B42FD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5B30614A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166B63B7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2609" w:type="dxa"/>
            <w:vAlign w:val="center"/>
          </w:tcPr>
          <w:p w14:paraId="30DD1C5A" w14:textId="0A0CAC4B" w:rsidR="00E07AB7" w:rsidRDefault="00452FA6">
            <w:pPr>
              <w:pStyle w:val="berschrift6"/>
            </w:pPr>
            <w:r>
              <w:t>Sprung über die Hürde</w:t>
            </w:r>
          </w:p>
        </w:tc>
        <w:tc>
          <w:tcPr>
            <w:tcW w:w="4352" w:type="dxa"/>
            <w:gridSpan w:val="4"/>
          </w:tcPr>
          <w:p w14:paraId="2D957D5E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5AF73C5D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9D3A4FC" w14:textId="77777777" w:rsidR="00E07AB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14:paraId="276D3249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32EF316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2690CFB9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6A114CF7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2609" w:type="dxa"/>
            <w:vAlign w:val="center"/>
          </w:tcPr>
          <w:p w14:paraId="34C28DF3" w14:textId="77777777" w:rsidR="00E07AB7" w:rsidRDefault="00B41648">
            <w:pPr>
              <w:pStyle w:val="berschrift6"/>
            </w:pPr>
            <w:r>
              <w:t>Apport auf ebener Erde</w:t>
            </w:r>
          </w:p>
        </w:tc>
        <w:tc>
          <w:tcPr>
            <w:tcW w:w="4352" w:type="dxa"/>
            <w:gridSpan w:val="4"/>
          </w:tcPr>
          <w:p w14:paraId="26CC8489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0F054CC5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595EE29A" w14:textId="77777777" w:rsidR="00E07AB7" w:rsidRDefault="00B416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28282143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E07AB7" w14:paraId="5D0E54F7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1C7DB185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2609" w:type="dxa"/>
            <w:vAlign w:val="center"/>
          </w:tcPr>
          <w:p w14:paraId="1D0FEF78" w14:textId="77087B34" w:rsidR="00E07AB7" w:rsidRDefault="00F60564">
            <w:pPr>
              <w:pStyle w:val="berschrift6"/>
            </w:pPr>
            <w:r>
              <w:t>Distanzkontrolle aus 3 Metern, 2 Wechsel</w:t>
            </w:r>
          </w:p>
        </w:tc>
        <w:tc>
          <w:tcPr>
            <w:tcW w:w="4352" w:type="dxa"/>
            <w:gridSpan w:val="4"/>
          </w:tcPr>
          <w:p w14:paraId="07629242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B91A246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4D0B4F64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45F181D3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4549D7" w14:paraId="48143827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14:paraId="09DE755B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609" w:type="dxa"/>
            <w:vAlign w:val="center"/>
          </w:tcPr>
          <w:p w14:paraId="3648CD92" w14:textId="43536844" w:rsidR="004549D7" w:rsidRDefault="00F60564">
            <w:pPr>
              <w:pStyle w:val="berschrift6"/>
            </w:pPr>
            <w:r>
              <w:t>Um eine 5 Meter</w:t>
            </w:r>
            <w:r w:rsidR="000A5649">
              <w:t xml:space="preserve"> PG/Tonne</w:t>
            </w:r>
            <w:r>
              <w:t xml:space="preserve"> schicken</w:t>
            </w:r>
          </w:p>
        </w:tc>
        <w:tc>
          <w:tcPr>
            <w:tcW w:w="4352" w:type="dxa"/>
            <w:gridSpan w:val="4"/>
          </w:tcPr>
          <w:p w14:paraId="220325A5" w14:textId="77777777" w:rsidR="004549D7" w:rsidRDefault="004549D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</w:tcPr>
          <w:p w14:paraId="6DC7E8FB" w14:textId="77777777" w:rsidR="004549D7" w:rsidRDefault="004549D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vAlign w:val="center"/>
          </w:tcPr>
          <w:p w14:paraId="2941CE4F" w14:textId="77777777" w:rsidR="004549D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14:paraId="5C94808B" w14:textId="77777777" w:rsidR="004549D7" w:rsidRDefault="004549D7">
            <w:pPr>
              <w:rPr>
                <w:rFonts w:ascii="Arial" w:hAnsi="Arial"/>
                <w:b/>
              </w:rPr>
            </w:pPr>
          </w:p>
        </w:tc>
      </w:tr>
      <w:tr w:rsidR="00E07AB7" w14:paraId="28149F65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54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ABAF9F9" w14:textId="77777777" w:rsidR="00E07AB7" w:rsidRDefault="004549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609" w:type="dxa"/>
            <w:tcBorders>
              <w:bottom w:val="single" w:sz="2" w:space="0" w:color="auto"/>
            </w:tcBorders>
            <w:vAlign w:val="center"/>
          </w:tcPr>
          <w:p w14:paraId="02149C14" w14:textId="77777777" w:rsidR="00E07AB7" w:rsidRDefault="00B41648" w:rsidP="00B41648">
            <w:pPr>
              <w:pStyle w:val="berschrift6"/>
            </w:pPr>
            <w:r>
              <w:t>Gesamteindruck</w:t>
            </w:r>
          </w:p>
        </w:tc>
        <w:tc>
          <w:tcPr>
            <w:tcW w:w="4352" w:type="dxa"/>
            <w:gridSpan w:val="4"/>
            <w:tcBorders>
              <w:bottom w:val="single" w:sz="2" w:space="0" w:color="auto"/>
            </w:tcBorders>
          </w:tcPr>
          <w:p w14:paraId="6BB45DD7" w14:textId="77777777" w:rsidR="00E07AB7" w:rsidRDefault="00E07AB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36" w:type="dxa"/>
            <w:gridSpan w:val="2"/>
            <w:tcBorders>
              <w:bottom w:val="single" w:sz="2" w:space="0" w:color="auto"/>
            </w:tcBorders>
          </w:tcPr>
          <w:p w14:paraId="0180F241" w14:textId="77777777" w:rsidR="00E07AB7" w:rsidRDefault="00E07AB7">
            <w:pPr>
              <w:rPr>
                <w:rFonts w:ascii="Arial" w:hAnsi="Arial"/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ADA564B" w14:textId="77777777" w:rsidR="00E07AB7" w:rsidRDefault="00E07A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88" w:type="dxa"/>
            <w:gridSpan w:val="2"/>
            <w:tcBorders>
              <w:bottom w:val="nil"/>
              <w:right w:val="single" w:sz="12" w:space="0" w:color="auto"/>
            </w:tcBorders>
          </w:tcPr>
          <w:p w14:paraId="352D5B4E" w14:textId="77777777" w:rsidR="00E07AB7" w:rsidRDefault="00E07AB7">
            <w:pPr>
              <w:rPr>
                <w:rFonts w:ascii="Arial" w:hAnsi="Arial"/>
                <w:b/>
              </w:rPr>
            </w:pPr>
          </w:p>
        </w:tc>
      </w:tr>
      <w:tr w:rsidR="00B41648" w14:paraId="24146250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34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33BA49" w14:textId="77777777" w:rsidR="00B41648" w:rsidRDefault="004549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Gesamtpunktzahl (max. 32</w:t>
            </w:r>
            <w:r w:rsidR="00B41648">
              <w:rPr>
                <w:rFonts w:ascii="Arial" w:hAnsi="Arial"/>
                <w:b/>
                <w:sz w:val="20"/>
              </w:rPr>
              <w:t>0 Punkte)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7E5F21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18AC445A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834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B23" w14:textId="77777777" w:rsidR="00B41648" w:rsidRPr="004549D7" w:rsidRDefault="004549D7">
            <w:pPr>
              <w:pStyle w:val="berschrift1"/>
              <w:jc w:val="center"/>
              <w:rPr>
                <w:sz w:val="20"/>
              </w:rPr>
            </w:pPr>
            <w:r w:rsidRPr="004549D7">
              <w:rPr>
                <w:sz w:val="20"/>
              </w:rPr>
              <w:t>Vorzüglich 256 - 320 Punkte, Sehr gut 224 – 255,5 Punkte, Gut von 192 – 223,5 Punkte</w:t>
            </w:r>
          </w:p>
        </w:tc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B60C6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24A16A51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03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3C701EB" w14:textId="77777777" w:rsidR="00B41648" w:rsidRDefault="00B41648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</w:tr>
      <w:tr w:rsidR="00B41648" w14:paraId="148B4399" w14:textId="77777777" w:rsidTr="00E07AB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709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786603" w14:textId="77777777" w:rsidR="00B41648" w:rsidRDefault="00B416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des Obedience-LR:</w:t>
            </w:r>
          </w:p>
        </w:tc>
        <w:tc>
          <w:tcPr>
            <w:tcW w:w="3264" w:type="dxa"/>
            <w:gridSpan w:val="5"/>
            <w:tcBorders>
              <w:left w:val="nil"/>
              <w:right w:val="nil"/>
            </w:tcBorders>
          </w:tcPr>
          <w:p w14:paraId="28EE70F6" w14:textId="77777777" w:rsidR="00B41648" w:rsidRDefault="00B41648">
            <w:pPr>
              <w:rPr>
                <w:rFonts w:ascii="Arial" w:hAnsi="Arial"/>
                <w:b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70481C" w14:textId="77777777" w:rsidR="00B41648" w:rsidRDefault="00B41648">
            <w:pPr>
              <w:rPr>
                <w:rFonts w:ascii="Arial" w:hAnsi="Arial"/>
                <w:b/>
              </w:rPr>
            </w:pPr>
          </w:p>
        </w:tc>
      </w:tr>
      <w:tr w:rsidR="00B41648" w14:paraId="1475F6E7" w14:textId="77777777" w:rsidTr="00B416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7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AD0DDD" w14:textId="77777777" w:rsidR="00B41648" w:rsidRDefault="00B41648">
            <w:pPr>
              <w:rPr>
                <w:rFonts w:ascii="Arial" w:hAnsi="Arial"/>
                <w:b/>
              </w:rPr>
            </w:pP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F9A37D" w14:textId="77777777" w:rsidR="00B41648" w:rsidRDefault="00B41648">
            <w:pPr>
              <w:pStyle w:val="berschrift2"/>
              <w:rPr>
                <w:sz w:val="6"/>
              </w:rPr>
            </w:pPr>
          </w:p>
          <w:p w14:paraId="2E01C1D6" w14:textId="77777777" w:rsidR="00B41648" w:rsidRDefault="00B41648">
            <w:pPr>
              <w:pStyle w:val="berschrift2"/>
            </w:pPr>
            <w:r>
              <w:t>Unterschrift Obedience-LR</w:t>
            </w:r>
          </w:p>
        </w:tc>
      </w:tr>
    </w:tbl>
    <w:p w14:paraId="0C8DAC53" w14:textId="77777777" w:rsidR="00E07AB7" w:rsidRDefault="00E07AB7" w:rsidP="00E07AB7"/>
    <w:sectPr w:rsidR="00E07AB7">
      <w:pgSz w:w="11906" w:h="16838"/>
      <w:pgMar w:top="539" w:right="1417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7"/>
    <w:rsid w:val="000A5649"/>
    <w:rsid w:val="00122DD3"/>
    <w:rsid w:val="00443CB5"/>
    <w:rsid w:val="00452FA6"/>
    <w:rsid w:val="004549D7"/>
    <w:rsid w:val="00563BBA"/>
    <w:rsid w:val="007B03A2"/>
    <w:rsid w:val="0099501A"/>
    <w:rsid w:val="00AB23D0"/>
    <w:rsid w:val="00B41648"/>
    <w:rsid w:val="00E07AB7"/>
    <w:rsid w:val="00E82910"/>
    <w:rsid w:val="00F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2AEC"/>
  <w15:chartTrackingRefBased/>
  <w15:docId w15:val="{88692391-9FE5-7B45-A68E-BD4DF779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pacing w:val="6"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ta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Sperling</dc:creator>
  <cp:keywords/>
  <dc:description/>
  <cp:lastModifiedBy>Kerstin Hagenbuch</cp:lastModifiedBy>
  <cp:revision>8</cp:revision>
  <cp:lastPrinted>2003-11-25T11:55:00Z</cp:lastPrinted>
  <dcterms:created xsi:type="dcterms:W3CDTF">2025-02-21T08:36:00Z</dcterms:created>
  <dcterms:modified xsi:type="dcterms:W3CDTF">2025-02-21T08:40:00Z</dcterms:modified>
</cp:coreProperties>
</file>